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08F2" w14:textId="77777777" w:rsidR="007949C9" w:rsidRPr="00A863B3" w:rsidRDefault="007949C9" w:rsidP="00794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863B3">
        <w:rPr>
          <w:sz w:val="28"/>
          <w:szCs w:val="28"/>
        </w:rPr>
        <w:t>Modèle de demande de congé de formation</w:t>
      </w:r>
      <w:r w:rsidR="00A863B3" w:rsidRPr="00A863B3">
        <w:rPr>
          <w:sz w:val="28"/>
          <w:szCs w:val="28"/>
        </w:rPr>
        <w:t xml:space="preserve"> santé, sécurité et des conditions de travail</w:t>
      </w:r>
      <w:r w:rsidRPr="00A863B3">
        <w:rPr>
          <w:sz w:val="28"/>
          <w:szCs w:val="28"/>
        </w:rPr>
        <w:t xml:space="preserve"> pour les élu-e-s au Comité Social et </w:t>
      </w:r>
      <w:r w:rsidR="009F6FAE" w:rsidRPr="00A863B3">
        <w:rPr>
          <w:sz w:val="28"/>
          <w:szCs w:val="28"/>
        </w:rPr>
        <w:t>Économique</w:t>
      </w:r>
    </w:p>
    <w:p w14:paraId="6CC30BF8" w14:textId="77777777" w:rsidR="007949C9" w:rsidRPr="00A863B3" w:rsidRDefault="007949C9" w:rsidP="007949C9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11AF2434" w14:textId="77777777" w:rsidR="007949C9" w:rsidRPr="00580878" w:rsidRDefault="007949C9" w:rsidP="007949C9">
      <w:pPr>
        <w:pStyle w:val="Default"/>
        <w:jc w:val="both"/>
        <w:rPr>
          <w:rFonts w:ascii="Verdana" w:hAnsi="Verdana" w:cs="Times New Roman"/>
          <w:color w:val="0000FF"/>
          <w:sz w:val="18"/>
          <w:szCs w:val="18"/>
        </w:rPr>
      </w:pPr>
      <w:r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>Adressez l’</w:t>
      </w:r>
      <w:r w:rsidR="00A863B3"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>original, à votre employeur-</w:t>
      </w:r>
      <w:proofErr w:type="spellStart"/>
      <w:r w:rsidR="00A863B3"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>euse</w:t>
      </w:r>
      <w:proofErr w:type="spellEnd"/>
      <w:r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, </w:t>
      </w:r>
      <w:r w:rsidRPr="000123F9">
        <w:rPr>
          <w:rFonts w:ascii="Verdana" w:hAnsi="Verdana" w:cs="Times New Roman"/>
          <w:b/>
          <w:bCs/>
          <w:color w:val="0000FF"/>
          <w:sz w:val="18"/>
          <w:szCs w:val="18"/>
          <w:u w:val="single"/>
        </w:rPr>
        <w:t>30 jours à l’avance</w:t>
      </w:r>
      <w:r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. </w:t>
      </w:r>
    </w:p>
    <w:p w14:paraId="070CA327" w14:textId="77777777" w:rsidR="007949C9" w:rsidRPr="00580878" w:rsidRDefault="007949C9" w:rsidP="007949C9">
      <w:pPr>
        <w:pStyle w:val="Default"/>
        <w:jc w:val="both"/>
        <w:rPr>
          <w:rFonts w:ascii="Verdana" w:hAnsi="Verdana" w:cs="Times New Roman"/>
          <w:sz w:val="18"/>
          <w:szCs w:val="18"/>
        </w:rPr>
      </w:pPr>
      <w:r w:rsidRPr="00580878">
        <w:rPr>
          <w:rFonts w:ascii="Verdana" w:hAnsi="Verdana" w:cs="Times New Roman"/>
          <w:b/>
          <w:bCs/>
          <w:color w:val="0000FF"/>
          <w:sz w:val="18"/>
          <w:szCs w:val="18"/>
        </w:rPr>
        <w:t xml:space="preserve">Vous devez vous assurer que votre demande a bien été reçue, soit par un récépissé de son dépôt, soit en l'envoyant par lettre recommandée avec accusé de réception. </w:t>
      </w:r>
    </w:p>
    <w:p w14:paraId="0ADBD4DB" w14:textId="77777777" w:rsidR="007949C9" w:rsidRPr="00580878" w:rsidRDefault="007949C9" w:rsidP="00F56E06">
      <w:pPr>
        <w:jc w:val="both"/>
        <w:rPr>
          <w:rFonts w:ascii="Verdana" w:hAnsi="Verdana"/>
          <w:color w:val="FF0000"/>
          <w:sz w:val="18"/>
          <w:szCs w:val="18"/>
          <w:u w:val="single"/>
        </w:rPr>
      </w:pPr>
      <w:r w:rsidRPr="00580878">
        <w:rPr>
          <w:rFonts w:ascii="Verdana" w:hAnsi="Verdana"/>
          <w:color w:val="FF0000"/>
          <w:sz w:val="18"/>
          <w:szCs w:val="18"/>
          <w:u w:val="single"/>
        </w:rPr>
        <w:t>Envoyez une copie à l’or</w:t>
      </w:r>
      <w:r w:rsidR="00D52051" w:rsidRPr="00580878">
        <w:rPr>
          <w:rFonts w:ascii="Verdana" w:hAnsi="Verdana"/>
          <w:color w:val="FF0000"/>
          <w:sz w:val="18"/>
          <w:szCs w:val="18"/>
          <w:u w:val="single"/>
        </w:rPr>
        <w:t>ganisateur de la Formation</w:t>
      </w:r>
      <w:r w:rsidRPr="00580878">
        <w:rPr>
          <w:rFonts w:ascii="Verdana" w:hAnsi="Verdana"/>
          <w:color w:val="FF0000"/>
          <w:sz w:val="18"/>
          <w:szCs w:val="18"/>
          <w:u w:val="single"/>
        </w:rPr>
        <w:t xml:space="preserve"> (Union Départementale ou Fédération) qui transmettra une copie ainsi que la copie de votre attestation de présence dans le dossier d’émargement au Pôle de la formation syndicale CGT.</w:t>
      </w:r>
    </w:p>
    <w:p w14:paraId="2E818630" w14:textId="77777777" w:rsidR="00580878" w:rsidRDefault="006A2D1C" w:rsidP="00C128A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pict w14:anchorId="1ADF0A99">
          <v:rect id="_x0000_i1025" style="width:0;height:1.5pt" o:hralign="center" o:hrstd="t" o:hr="t" fillcolor="gray" stroked="f"/>
        </w:pict>
      </w:r>
    </w:p>
    <w:p w14:paraId="3A05B4DB" w14:textId="77777777" w:rsidR="00C128A3" w:rsidRPr="00CA3684" w:rsidRDefault="00C128A3" w:rsidP="00C128A3">
      <w:pPr>
        <w:pStyle w:val="Default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Nom, prénom </w:t>
      </w:r>
    </w:p>
    <w:p w14:paraId="07F81219" w14:textId="77777777" w:rsidR="00C128A3" w:rsidRPr="00CA3684" w:rsidRDefault="00C128A3" w:rsidP="00C128A3">
      <w:pPr>
        <w:pStyle w:val="Default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Adresse </w:t>
      </w:r>
    </w:p>
    <w:p w14:paraId="52DB0912" w14:textId="77777777" w:rsidR="00C128A3" w:rsidRPr="00CA3684" w:rsidRDefault="00C128A3" w:rsidP="00C128A3">
      <w:pPr>
        <w:pStyle w:val="Default"/>
        <w:ind w:left="4500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Madame la Directrice/Monsieur le directeur </w:t>
      </w:r>
    </w:p>
    <w:p w14:paraId="37F7D606" w14:textId="77777777" w:rsidR="00C128A3" w:rsidRPr="00CA3684" w:rsidRDefault="00C128A3" w:rsidP="00C128A3">
      <w:pPr>
        <w:pStyle w:val="Default"/>
        <w:ind w:left="4500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Société </w:t>
      </w:r>
      <w:r w:rsidRPr="00CA3684">
        <w:rPr>
          <w:color w:val="auto"/>
          <w:sz w:val="20"/>
          <w:szCs w:val="20"/>
          <w:highlight w:val="yellow"/>
        </w:rPr>
        <w:t>(nom)</w:t>
      </w:r>
      <w:r w:rsidRPr="00CA3684">
        <w:rPr>
          <w:color w:val="auto"/>
          <w:sz w:val="20"/>
          <w:szCs w:val="20"/>
        </w:rPr>
        <w:t xml:space="preserve"> </w:t>
      </w:r>
    </w:p>
    <w:p w14:paraId="39DA7FE5" w14:textId="77777777" w:rsidR="00C128A3" w:rsidRPr="00CA3684" w:rsidRDefault="00C128A3" w:rsidP="00C128A3">
      <w:pPr>
        <w:pStyle w:val="Default"/>
        <w:ind w:left="4500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  <w:highlight w:val="yellow"/>
        </w:rPr>
        <w:t>(Adresse)</w:t>
      </w:r>
      <w:r w:rsidRPr="00CA3684">
        <w:rPr>
          <w:color w:val="auto"/>
          <w:sz w:val="20"/>
          <w:szCs w:val="20"/>
        </w:rPr>
        <w:t xml:space="preserve"> </w:t>
      </w:r>
    </w:p>
    <w:p w14:paraId="0E693442" w14:textId="77777777" w:rsidR="00C128A3" w:rsidRPr="00CA3684" w:rsidRDefault="00C128A3" w:rsidP="00C128A3">
      <w:pPr>
        <w:pStyle w:val="Default"/>
        <w:ind w:left="4500"/>
        <w:rPr>
          <w:color w:val="auto"/>
          <w:sz w:val="20"/>
          <w:szCs w:val="20"/>
        </w:rPr>
      </w:pPr>
    </w:p>
    <w:p w14:paraId="75068710" w14:textId="4F5792C8" w:rsidR="00C128A3" w:rsidRPr="00CA3684" w:rsidRDefault="00C128A3" w:rsidP="00C128A3">
      <w:pPr>
        <w:pStyle w:val="Default"/>
        <w:ind w:left="4500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>A..........., le</w:t>
      </w:r>
      <w:r w:rsidR="00CA3684" w:rsidRPr="00CA3684">
        <w:rPr>
          <w:color w:val="auto"/>
          <w:sz w:val="20"/>
          <w:szCs w:val="20"/>
        </w:rPr>
        <w:t xml:space="preserve"> </w:t>
      </w:r>
    </w:p>
    <w:p w14:paraId="16786EC5" w14:textId="77777777" w:rsidR="00C128A3" w:rsidRPr="00CA3684" w:rsidRDefault="00C128A3" w:rsidP="00C128A3">
      <w:pPr>
        <w:pStyle w:val="Default"/>
        <w:rPr>
          <w:color w:val="auto"/>
          <w:sz w:val="20"/>
          <w:szCs w:val="20"/>
        </w:rPr>
      </w:pPr>
    </w:p>
    <w:p w14:paraId="253E3C15" w14:textId="77777777" w:rsidR="00C128A3" w:rsidRPr="00CA3684" w:rsidRDefault="00C128A3" w:rsidP="00C128A3">
      <w:pPr>
        <w:pStyle w:val="Default"/>
        <w:rPr>
          <w:b/>
          <w:color w:val="auto"/>
          <w:sz w:val="20"/>
          <w:szCs w:val="20"/>
        </w:rPr>
      </w:pPr>
      <w:r w:rsidRPr="00CA3684">
        <w:rPr>
          <w:b/>
          <w:color w:val="auto"/>
          <w:sz w:val="20"/>
          <w:szCs w:val="20"/>
        </w:rPr>
        <w:t>Objet</w:t>
      </w:r>
      <w:r w:rsidR="00165166" w:rsidRPr="00CA3684">
        <w:rPr>
          <w:b/>
          <w:color w:val="auto"/>
          <w:sz w:val="20"/>
          <w:szCs w:val="20"/>
        </w:rPr>
        <w:t> :</w:t>
      </w:r>
      <w:r w:rsidRPr="00CA3684">
        <w:rPr>
          <w:b/>
          <w:color w:val="auto"/>
          <w:sz w:val="20"/>
          <w:szCs w:val="20"/>
        </w:rPr>
        <w:t xml:space="preserve"> demande de congé de formation santé, sécurité et des conditions de travail </w:t>
      </w:r>
    </w:p>
    <w:p w14:paraId="5F93B42A" w14:textId="77777777" w:rsidR="00C128A3" w:rsidRPr="00CA3684" w:rsidRDefault="00C128A3" w:rsidP="00C128A3">
      <w:pPr>
        <w:pStyle w:val="Default"/>
        <w:rPr>
          <w:color w:val="auto"/>
          <w:sz w:val="20"/>
          <w:szCs w:val="20"/>
        </w:rPr>
      </w:pPr>
    </w:p>
    <w:p w14:paraId="4073947C" w14:textId="77777777" w:rsidR="00C128A3" w:rsidRPr="00CA3684" w:rsidRDefault="00C128A3" w:rsidP="00C128A3">
      <w:pPr>
        <w:pStyle w:val="Default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Madame la Directrice/Monsieur le Directeur, </w:t>
      </w:r>
    </w:p>
    <w:p w14:paraId="2D144219" w14:textId="77777777" w:rsidR="00C128A3" w:rsidRPr="00CA3684" w:rsidRDefault="00C128A3" w:rsidP="00C128A3">
      <w:pPr>
        <w:pStyle w:val="Default"/>
        <w:rPr>
          <w:color w:val="auto"/>
          <w:sz w:val="20"/>
          <w:szCs w:val="20"/>
        </w:rPr>
      </w:pPr>
    </w:p>
    <w:p w14:paraId="7D3885E1" w14:textId="77777777" w:rsidR="00C128A3" w:rsidRPr="00CA3684" w:rsidRDefault="00C128A3" w:rsidP="003840C3">
      <w:pPr>
        <w:rPr>
          <w:rFonts w:ascii="Arial" w:hAnsi="Arial" w:cs="Arial"/>
          <w:sz w:val="20"/>
          <w:szCs w:val="20"/>
        </w:rPr>
      </w:pPr>
      <w:r w:rsidRPr="00CA3684">
        <w:rPr>
          <w:rFonts w:ascii="Arial" w:hAnsi="Arial" w:cs="Arial"/>
          <w:sz w:val="20"/>
          <w:szCs w:val="20"/>
        </w:rPr>
        <w:t>Conformément aux articles L</w:t>
      </w:r>
      <w:r w:rsidR="00C35CFC">
        <w:rPr>
          <w:rFonts w:ascii="Arial" w:hAnsi="Arial" w:cs="Arial"/>
          <w:sz w:val="20"/>
          <w:szCs w:val="20"/>
        </w:rPr>
        <w:t xml:space="preserve">. </w:t>
      </w:r>
      <w:r w:rsidRPr="00CA3684">
        <w:rPr>
          <w:rFonts w:ascii="Arial" w:hAnsi="Arial" w:cs="Arial"/>
          <w:sz w:val="20"/>
          <w:szCs w:val="20"/>
        </w:rPr>
        <w:t>2315-16, L</w:t>
      </w:r>
      <w:r w:rsidR="00C35CFC">
        <w:rPr>
          <w:rFonts w:ascii="Arial" w:hAnsi="Arial" w:cs="Arial"/>
          <w:sz w:val="20"/>
          <w:szCs w:val="20"/>
        </w:rPr>
        <w:t>.</w:t>
      </w:r>
      <w:r w:rsidRPr="00CA3684">
        <w:rPr>
          <w:rFonts w:ascii="Arial" w:hAnsi="Arial" w:cs="Arial"/>
          <w:sz w:val="20"/>
          <w:szCs w:val="20"/>
        </w:rPr>
        <w:t xml:space="preserve"> 2315-17, L</w:t>
      </w:r>
      <w:r w:rsidR="00C35CFC">
        <w:rPr>
          <w:rFonts w:ascii="Arial" w:hAnsi="Arial" w:cs="Arial"/>
          <w:sz w:val="20"/>
          <w:szCs w:val="20"/>
        </w:rPr>
        <w:t>.</w:t>
      </w:r>
      <w:r w:rsidRPr="00CA3684">
        <w:rPr>
          <w:rFonts w:ascii="Arial" w:hAnsi="Arial" w:cs="Arial"/>
          <w:sz w:val="20"/>
          <w:szCs w:val="20"/>
        </w:rPr>
        <w:t xml:space="preserve"> 2315-18, R</w:t>
      </w:r>
      <w:r w:rsidR="00C35CFC">
        <w:rPr>
          <w:rFonts w:ascii="Arial" w:hAnsi="Arial" w:cs="Arial"/>
          <w:sz w:val="20"/>
          <w:szCs w:val="20"/>
        </w:rPr>
        <w:t>.</w:t>
      </w:r>
      <w:r w:rsidRPr="00CA3684">
        <w:rPr>
          <w:rFonts w:ascii="Arial" w:hAnsi="Arial" w:cs="Arial"/>
          <w:sz w:val="20"/>
          <w:szCs w:val="20"/>
        </w:rPr>
        <w:t xml:space="preserve"> 2315-12, R</w:t>
      </w:r>
      <w:r w:rsidR="00C35CFC">
        <w:rPr>
          <w:rFonts w:ascii="Arial" w:hAnsi="Arial" w:cs="Arial"/>
          <w:sz w:val="20"/>
          <w:szCs w:val="20"/>
        </w:rPr>
        <w:t>.</w:t>
      </w:r>
      <w:r w:rsidRPr="00CA3684">
        <w:rPr>
          <w:rFonts w:ascii="Arial" w:hAnsi="Arial" w:cs="Arial"/>
          <w:sz w:val="20"/>
          <w:szCs w:val="20"/>
        </w:rPr>
        <w:t xml:space="preserve"> 2315-20 et R</w:t>
      </w:r>
      <w:r w:rsidR="00C35CFC">
        <w:rPr>
          <w:rFonts w:ascii="Arial" w:hAnsi="Arial" w:cs="Arial"/>
          <w:sz w:val="20"/>
          <w:szCs w:val="20"/>
        </w:rPr>
        <w:t>.</w:t>
      </w:r>
      <w:r w:rsidRPr="00CA3684">
        <w:rPr>
          <w:rFonts w:ascii="Arial" w:hAnsi="Arial" w:cs="Arial"/>
          <w:sz w:val="20"/>
          <w:szCs w:val="20"/>
        </w:rPr>
        <w:t xml:space="preserve"> 2315-21 je sollicite de votre part l’autorisation de partir en stage de formation nécessaire à l’exercice de ma mission en tant qu’</w:t>
      </w:r>
      <w:proofErr w:type="spellStart"/>
      <w:r w:rsidRPr="00CA3684">
        <w:rPr>
          <w:rFonts w:ascii="Arial" w:hAnsi="Arial" w:cs="Arial"/>
          <w:sz w:val="20"/>
          <w:szCs w:val="20"/>
        </w:rPr>
        <w:t>élu</w:t>
      </w:r>
      <w:r w:rsidR="00C35CFC">
        <w:rPr>
          <w:rFonts w:ascii="Arial" w:hAnsi="Arial" w:cs="Arial"/>
          <w:sz w:val="20"/>
          <w:szCs w:val="20"/>
        </w:rPr>
        <w:t>·</w:t>
      </w:r>
      <w:r w:rsidRPr="00CA3684">
        <w:rPr>
          <w:rFonts w:ascii="Arial" w:hAnsi="Arial" w:cs="Arial"/>
          <w:sz w:val="20"/>
          <w:szCs w:val="20"/>
        </w:rPr>
        <w:t>e</w:t>
      </w:r>
      <w:proofErr w:type="spellEnd"/>
      <w:r w:rsidRPr="00CA3684">
        <w:rPr>
          <w:rFonts w:ascii="Arial" w:hAnsi="Arial" w:cs="Arial"/>
          <w:sz w:val="20"/>
          <w:szCs w:val="20"/>
        </w:rPr>
        <w:t xml:space="preserve"> au Comité Social et Économique  </w:t>
      </w:r>
    </w:p>
    <w:p w14:paraId="7C750FE8" w14:textId="77777777" w:rsidR="00C128A3" w:rsidRPr="00CA3684" w:rsidRDefault="00C128A3" w:rsidP="00C128A3">
      <w:pPr>
        <w:pStyle w:val="Default"/>
        <w:jc w:val="both"/>
        <w:rPr>
          <w:color w:val="auto"/>
          <w:sz w:val="20"/>
          <w:szCs w:val="20"/>
        </w:rPr>
      </w:pPr>
    </w:p>
    <w:p w14:paraId="31F02B32" w14:textId="77777777" w:rsidR="00CA3684" w:rsidRPr="00CA3684" w:rsidRDefault="00CA3684" w:rsidP="00CA3684">
      <w:pPr>
        <w:pStyle w:val="Default"/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>Ce stage organisé par « La formation syndicale CGT</w:t>
      </w:r>
      <w:r w:rsidRPr="00CA3684">
        <w:rPr>
          <w:rStyle w:val="Appelnotedebasdep"/>
          <w:color w:val="auto"/>
          <w:sz w:val="20"/>
          <w:szCs w:val="20"/>
        </w:rPr>
        <w:footnoteReference w:id="1"/>
      </w:r>
      <w:r w:rsidRPr="00CA3684">
        <w:rPr>
          <w:color w:val="auto"/>
          <w:sz w:val="20"/>
          <w:szCs w:val="20"/>
        </w:rPr>
        <w:t> » organisme agréé, aura lieu</w:t>
      </w:r>
    </w:p>
    <w:p w14:paraId="65B5F700" w14:textId="59C7D442" w:rsidR="00CA3684" w:rsidRPr="00CA3684" w:rsidRDefault="00CA3684" w:rsidP="00CA3684">
      <w:pPr>
        <w:pStyle w:val="Default"/>
        <w:jc w:val="center"/>
        <w:rPr>
          <w:color w:val="auto"/>
          <w:sz w:val="20"/>
          <w:szCs w:val="20"/>
        </w:rPr>
      </w:pPr>
      <w:proofErr w:type="gramStart"/>
      <w:r w:rsidRPr="00CA3684">
        <w:rPr>
          <w:color w:val="auto"/>
          <w:sz w:val="20"/>
          <w:szCs w:val="20"/>
        </w:rPr>
        <w:t>du</w:t>
      </w:r>
      <w:proofErr w:type="gramEnd"/>
      <w:r w:rsidRPr="00CA3684">
        <w:rPr>
          <w:color w:val="auto"/>
          <w:sz w:val="20"/>
          <w:szCs w:val="20"/>
        </w:rPr>
        <w:t xml:space="preserve"> _ _ / _ _ / </w:t>
      </w:r>
      <w:r w:rsidR="006A2D1C">
        <w:rPr>
          <w:color w:val="auto"/>
          <w:sz w:val="20"/>
          <w:szCs w:val="20"/>
        </w:rPr>
        <w:t>2024</w:t>
      </w:r>
      <w:r w:rsidRPr="00CA3684">
        <w:rPr>
          <w:color w:val="auto"/>
          <w:sz w:val="20"/>
          <w:szCs w:val="20"/>
        </w:rPr>
        <w:t xml:space="preserve"> au _ _ / _ _ / </w:t>
      </w:r>
      <w:r w:rsidR="006A2D1C">
        <w:rPr>
          <w:color w:val="auto"/>
          <w:sz w:val="20"/>
          <w:szCs w:val="20"/>
        </w:rPr>
        <w:t>2024</w:t>
      </w:r>
    </w:p>
    <w:p w14:paraId="10D1B30A" w14:textId="77777777" w:rsidR="00CA3684" w:rsidRPr="00CA3684" w:rsidRDefault="00CA3684" w:rsidP="00CA3684">
      <w:pPr>
        <w:pStyle w:val="Default"/>
        <w:jc w:val="center"/>
        <w:rPr>
          <w:color w:val="auto"/>
          <w:sz w:val="20"/>
          <w:szCs w:val="20"/>
        </w:rPr>
      </w:pPr>
      <w:proofErr w:type="gramStart"/>
      <w:r w:rsidRPr="00CA3684">
        <w:rPr>
          <w:color w:val="auto"/>
          <w:sz w:val="20"/>
          <w:szCs w:val="20"/>
        </w:rPr>
        <w:t>à</w:t>
      </w:r>
      <w:proofErr w:type="gramEnd"/>
      <w:r w:rsidRPr="00CA3684">
        <w:rPr>
          <w:color w:val="auto"/>
          <w:sz w:val="20"/>
          <w:szCs w:val="20"/>
        </w:rPr>
        <w:t xml:space="preserve"> _ _ _ _ _ _ _ _ _ _ _ _ _ _ _ _ _ _ _ _ _ _ _ _ _ _ _ _ _ pendant _ _ jours.</w:t>
      </w:r>
    </w:p>
    <w:p w14:paraId="57CE39A8" w14:textId="77777777" w:rsidR="00CA3684" w:rsidRPr="00CA3684" w:rsidRDefault="00CA3684" w:rsidP="00CA3684">
      <w:pPr>
        <w:pStyle w:val="Default"/>
        <w:jc w:val="both"/>
        <w:rPr>
          <w:i/>
          <w:color w:val="auto"/>
          <w:sz w:val="20"/>
          <w:szCs w:val="20"/>
        </w:rPr>
      </w:pPr>
      <w:r w:rsidRPr="00CA3684">
        <w:rPr>
          <w:i/>
          <w:color w:val="auto"/>
          <w:sz w:val="20"/>
          <w:szCs w:val="20"/>
        </w:rPr>
        <w:t>(Préciser les dates de début et de fin de stage et le lieu de la formation).</w:t>
      </w:r>
    </w:p>
    <w:p w14:paraId="1D86D69F" w14:textId="77777777" w:rsidR="00CA3684" w:rsidRPr="00CA3684" w:rsidRDefault="00CA3684" w:rsidP="00CA3684">
      <w:pPr>
        <w:pStyle w:val="Default"/>
        <w:jc w:val="both"/>
        <w:rPr>
          <w:color w:val="auto"/>
          <w:sz w:val="20"/>
          <w:szCs w:val="20"/>
        </w:rPr>
      </w:pPr>
    </w:p>
    <w:p w14:paraId="58E45D83" w14:textId="77777777" w:rsidR="00CA3684" w:rsidRPr="00CA3684" w:rsidRDefault="00CA3684" w:rsidP="00CA3684">
      <w:pPr>
        <w:pStyle w:val="Default"/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>Cette demande d’absence vaut devis auprès de votre service comptable, vous recevrez une facture à l’issue du stage comme suit :</w:t>
      </w:r>
    </w:p>
    <w:p w14:paraId="4BE45CEE" w14:textId="703B04E5" w:rsidR="00CA3684" w:rsidRPr="00CA3684" w:rsidRDefault="00CA3684" w:rsidP="00CA3684">
      <w:pPr>
        <w:pStyle w:val="Default"/>
        <w:numPr>
          <w:ilvl w:val="0"/>
          <w:numId w:val="1"/>
        </w:numPr>
        <w:tabs>
          <w:tab w:val="decimal" w:leader="dot" w:pos="5387"/>
          <w:tab w:val="decimal" w:leader="dot" w:pos="7655"/>
        </w:tabs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FRAIS PEDAGOGIQUES </w:t>
      </w:r>
      <w:r w:rsidRPr="00CA3684">
        <w:rPr>
          <w:color w:val="auto"/>
          <w:sz w:val="20"/>
          <w:szCs w:val="20"/>
        </w:rPr>
        <w:tab/>
      </w:r>
      <w:r w:rsidR="00C35CFC">
        <w:rPr>
          <w:color w:val="auto"/>
          <w:sz w:val="20"/>
          <w:szCs w:val="20"/>
        </w:rPr>
        <w:t>4</w:t>
      </w:r>
      <w:r w:rsidR="00DB664E">
        <w:rPr>
          <w:color w:val="auto"/>
          <w:sz w:val="20"/>
          <w:szCs w:val="20"/>
        </w:rPr>
        <w:t>1</w:t>
      </w:r>
      <w:r w:rsidR="006A2D1C">
        <w:rPr>
          <w:color w:val="auto"/>
          <w:sz w:val="20"/>
          <w:szCs w:val="20"/>
        </w:rPr>
        <w:t>9</w:t>
      </w:r>
      <w:r w:rsidR="00C35CFC">
        <w:rPr>
          <w:color w:val="auto"/>
          <w:sz w:val="20"/>
          <w:szCs w:val="20"/>
        </w:rPr>
        <w:t>,</w:t>
      </w:r>
      <w:r w:rsidR="006A2D1C">
        <w:rPr>
          <w:color w:val="auto"/>
          <w:sz w:val="20"/>
          <w:szCs w:val="20"/>
        </w:rPr>
        <w:t>40</w:t>
      </w:r>
      <w:r w:rsidRPr="00CA3684">
        <w:rPr>
          <w:rStyle w:val="Appelnotedebasdep"/>
          <w:color w:val="auto"/>
          <w:sz w:val="20"/>
          <w:szCs w:val="20"/>
        </w:rPr>
        <w:footnoteReference w:id="2"/>
      </w:r>
      <w:r w:rsidRPr="00CA3684">
        <w:rPr>
          <w:color w:val="auto"/>
          <w:sz w:val="20"/>
          <w:szCs w:val="20"/>
        </w:rPr>
        <w:t xml:space="preserve"> € x _ _ jours =</w:t>
      </w:r>
      <w:r w:rsidRPr="00CA3684">
        <w:rPr>
          <w:color w:val="auto"/>
          <w:sz w:val="20"/>
          <w:szCs w:val="20"/>
        </w:rPr>
        <w:tab/>
        <w:t>__</w:t>
      </w:r>
      <w:proofErr w:type="gramStart"/>
      <w:r w:rsidRPr="00CA3684">
        <w:rPr>
          <w:color w:val="auto"/>
          <w:sz w:val="20"/>
          <w:szCs w:val="20"/>
        </w:rPr>
        <w:t>_,_</w:t>
      </w:r>
      <w:proofErr w:type="gramEnd"/>
      <w:r w:rsidRPr="00CA3684">
        <w:rPr>
          <w:color w:val="auto"/>
          <w:sz w:val="20"/>
          <w:szCs w:val="20"/>
        </w:rPr>
        <w:t>_ €</w:t>
      </w:r>
    </w:p>
    <w:p w14:paraId="12CDF759" w14:textId="77777777" w:rsidR="00CA3684" w:rsidRPr="00CA3684" w:rsidRDefault="00CA3684" w:rsidP="00CA3684">
      <w:pPr>
        <w:pStyle w:val="Default"/>
        <w:numPr>
          <w:ilvl w:val="0"/>
          <w:numId w:val="1"/>
        </w:numPr>
        <w:tabs>
          <w:tab w:val="decimal" w:leader="dot" w:pos="5387"/>
          <w:tab w:val="decimal" w:leader="dot" w:pos="7655"/>
        </w:tabs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>FRAIS DE SEJOUR :</w:t>
      </w:r>
    </w:p>
    <w:p w14:paraId="0296BF7E" w14:textId="77777777" w:rsidR="00CA3684" w:rsidRPr="00CA3684" w:rsidRDefault="00CA3684" w:rsidP="00CA3684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REPAS MIDI </w:t>
      </w:r>
      <w:r w:rsidR="00DF7EF4">
        <w:rPr>
          <w:color w:val="auto"/>
          <w:sz w:val="20"/>
          <w:szCs w:val="20"/>
        </w:rPr>
        <w:t>17,50</w:t>
      </w:r>
      <w:r w:rsidRPr="00CA3684">
        <w:rPr>
          <w:color w:val="auto"/>
          <w:sz w:val="20"/>
          <w:szCs w:val="20"/>
        </w:rPr>
        <w:t xml:space="preserve"> €</w:t>
      </w:r>
      <w:r w:rsidRPr="00CA3684">
        <w:rPr>
          <w:color w:val="auto"/>
          <w:sz w:val="20"/>
          <w:szCs w:val="20"/>
        </w:rPr>
        <w:tab/>
      </w:r>
      <w:r w:rsidR="00DF7EF4">
        <w:rPr>
          <w:color w:val="auto"/>
          <w:sz w:val="20"/>
          <w:szCs w:val="20"/>
        </w:rPr>
        <w:t>17,50</w:t>
      </w:r>
      <w:r w:rsidRPr="00CA3684">
        <w:rPr>
          <w:color w:val="auto"/>
          <w:sz w:val="20"/>
          <w:szCs w:val="20"/>
        </w:rPr>
        <w:t xml:space="preserve"> € </w:t>
      </w:r>
      <w:proofErr w:type="gramStart"/>
      <w:r w:rsidRPr="00CA3684">
        <w:rPr>
          <w:color w:val="auto"/>
          <w:sz w:val="20"/>
          <w:szCs w:val="20"/>
        </w:rPr>
        <w:t>x  _</w:t>
      </w:r>
      <w:proofErr w:type="gramEnd"/>
      <w:r w:rsidRPr="00CA3684">
        <w:rPr>
          <w:color w:val="auto"/>
          <w:sz w:val="20"/>
          <w:szCs w:val="20"/>
        </w:rPr>
        <w:t xml:space="preserve"> _ repas =</w:t>
      </w:r>
      <w:r w:rsidRPr="00CA3684">
        <w:rPr>
          <w:color w:val="auto"/>
          <w:sz w:val="20"/>
          <w:szCs w:val="20"/>
        </w:rPr>
        <w:tab/>
        <w:t>___,__ €</w:t>
      </w:r>
    </w:p>
    <w:p w14:paraId="6C3CF40D" w14:textId="77777777" w:rsidR="00CA3684" w:rsidRPr="00CA3684" w:rsidRDefault="00CA3684" w:rsidP="00CA3684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REPAS SOIR </w:t>
      </w:r>
      <w:r w:rsidR="00DF7EF4">
        <w:rPr>
          <w:color w:val="auto"/>
          <w:sz w:val="20"/>
          <w:szCs w:val="20"/>
        </w:rPr>
        <w:t>17,50</w:t>
      </w:r>
      <w:r w:rsidRPr="00CA3684">
        <w:rPr>
          <w:color w:val="auto"/>
          <w:sz w:val="20"/>
          <w:szCs w:val="20"/>
        </w:rPr>
        <w:t xml:space="preserve"> €</w:t>
      </w:r>
      <w:r w:rsidRPr="00CA3684">
        <w:rPr>
          <w:color w:val="auto"/>
          <w:sz w:val="20"/>
          <w:szCs w:val="20"/>
        </w:rPr>
        <w:tab/>
      </w:r>
      <w:r w:rsidR="00DF7EF4">
        <w:rPr>
          <w:color w:val="auto"/>
          <w:sz w:val="20"/>
          <w:szCs w:val="20"/>
        </w:rPr>
        <w:t>17,50</w:t>
      </w:r>
      <w:r w:rsidRPr="00CA3684">
        <w:rPr>
          <w:color w:val="auto"/>
          <w:sz w:val="20"/>
          <w:szCs w:val="20"/>
        </w:rPr>
        <w:t xml:space="preserve"> € </w:t>
      </w:r>
      <w:proofErr w:type="gramStart"/>
      <w:r w:rsidRPr="00CA3684">
        <w:rPr>
          <w:color w:val="auto"/>
          <w:sz w:val="20"/>
          <w:szCs w:val="20"/>
        </w:rPr>
        <w:t>x  _</w:t>
      </w:r>
      <w:proofErr w:type="gramEnd"/>
      <w:r w:rsidRPr="00CA3684">
        <w:rPr>
          <w:color w:val="auto"/>
          <w:sz w:val="20"/>
          <w:szCs w:val="20"/>
        </w:rPr>
        <w:t xml:space="preserve"> _ repas =</w:t>
      </w:r>
      <w:r w:rsidRPr="00CA3684">
        <w:rPr>
          <w:color w:val="auto"/>
          <w:sz w:val="20"/>
          <w:szCs w:val="20"/>
        </w:rPr>
        <w:tab/>
        <w:t>___,__ €</w:t>
      </w:r>
    </w:p>
    <w:p w14:paraId="796B882A" w14:textId="77777777" w:rsidR="00CA3684" w:rsidRPr="00CA3684" w:rsidRDefault="00CA3684" w:rsidP="00CA3684">
      <w:pPr>
        <w:pStyle w:val="Default"/>
        <w:numPr>
          <w:ilvl w:val="1"/>
          <w:numId w:val="1"/>
        </w:numPr>
        <w:tabs>
          <w:tab w:val="clear" w:pos="1440"/>
          <w:tab w:val="num" w:pos="1276"/>
          <w:tab w:val="decimal" w:leader="dot" w:pos="5387"/>
          <w:tab w:val="decimal" w:leader="dot" w:pos="7655"/>
        </w:tabs>
        <w:ind w:left="1276"/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>HEBERGEMENT 70 € par nuit</w:t>
      </w:r>
      <w:r w:rsidRPr="00CA3684">
        <w:rPr>
          <w:color w:val="auto"/>
          <w:sz w:val="20"/>
          <w:szCs w:val="20"/>
        </w:rPr>
        <w:tab/>
        <w:t>70,00</w:t>
      </w:r>
      <w:r w:rsidRPr="00CA3684">
        <w:rPr>
          <w:rStyle w:val="Appelnotedebasdep"/>
          <w:color w:val="auto"/>
          <w:sz w:val="20"/>
          <w:szCs w:val="20"/>
        </w:rPr>
        <w:footnoteReference w:id="3"/>
      </w:r>
      <w:r w:rsidRPr="00CA3684">
        <w:rPr>
          <w:color w:val="auto"/>
          <w:sz w:val="20"/>
          <w:szCs w:val="20"/>
        </w:rPr>
        <w:t xml:space="preserve"> € </w:t>
      </w:r>
      <w:proofErr w:type="gramStart"/>
      <w:r w:rsidRPr="00CA3684">
        <w:rPr>
          <w:color w:val="auto"/>
          <w:sz w:val="20"/>
          <w:szCs w:val="20"/>
        </w:rPr>
        <w:t>x  _</w:t>
      </w:r>
      <w:proofErr w:type="gramEnd"/>
      <w:r w:rsidRPr="00CA3684">
        <w:rPr>
          <w:color w:val="auto"/>
          <w:sz w:val="20"/>
          <w:szCs w:val="20"/>
        </w:rPr>
        <w:t xml:space="preserve"> _ nuits = </w:t>
      </w:r>
      <w:r w:rsidRPr="00CA3684">
        <w:rPr>
          <w:color w:val="auto"/>
          <w:sz w:val="20"/>
          <w:szCs w:val="20"/>
        </w:rPr>
        <w:tab/>
        <w:t>___,__ €</w:t>
      </w:r>
    </w:p>
    <w:p w14:paraId="2D53A453" w14:textId="77777777" w:rsidR="00CA3684" w:rsidRPr="00CA3684" w:rsidRDefault="00CA3684" w:rsidP="00CA3684">
      <w:pPr>
        <w:pStyle w:val="Default"/>
        <w:tabs>
          <w:tab w:val="decimal" w:leader="dot" w:pos="5387"/>
          <w:tab w:val="decimal" w:leader="dot" w:pos="7655"/>
        </w:tabs>
        <w:ind w:left="1065"/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                                                                                         TOTAL=</w:t>
      </w:r>
      <w:r w:rsidRPr="00CA3684">
        <w:rPr>
          <w:color w:val="auto"/>
          <w:sz w:val="20"/>
          <w:szCs w:val="20"/>
        </w:rPr>
        <w:tab/>
        <w:t>__</w:t>
      </w:r>
      <w:proofErr w:type="gramStart"/>
      <w:r w:rsidRPr="00CA3684">
        <w:rPr>
          <w:color w:val="auto"/>
          <w:sz w:val="20"/>
          <w:szCs w:val="20"/>
        </w:rPr>
        <w:t>_,_</w:t>
      </w:r>
      <w:proofErr w:type="gramEnd"/>
      <w:r w:rsidRPr="00CA3684">
        <w:rPr>
          <w:color w:val="auto"/>
          <w:sz w:val="20"/>
          <w:szCs w:val="20"/>
        </w:rPr>
        <w:t>_ €</w:t>
      </w:r>
    </w:p>
    <w:p w14:paraId="7CD3E1BC" w14:textId="77777777" w:rsidR="00CA3684" w:rsidRPr="00CA3684" w:rsidRDefault="00CA3684" w:rsidP="00CA3684">
      <w:pPr>
        <w:pStyle w:val="Default"/>
        <w:jc w:val="right"/>
        <w:rPr>
          <w:color w:val="auto"/>
          <w:sz w:val="16"/>
          <w:szCs w:val="16"/>
        </w:rPr>
      </w:pPr>
    </w:p>
    <w:p w14:paraId="6787E47A" w14:textId="77777777" w:rsidR="00CA3684" w:rsidRPr="00CA3684" w:rsidRDefault="00CA3684" w:rsidP="00CA3684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>FRAIS DE TRANSPORT (s’ils ne sont pas pris en charge par l’entreprise) sur la base du tarif seconde classe SNCF, soit :</w:t>
      </w:r>
    </w:p>
    <w:p w14:paraId="63550DD6" w14:textId="77777777" w:rsidR="00CA3684" w:rsidRPr="00CA3684" w:rsidRDefault="00CA3684" w:rsidP="00CA3684">
      <w:pPr>
        <w:pStyle w:val="Default"/>
        <w:ind w:left="360"/>
        <w:jc w:val="right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br/>
      </w:r>
      <w:proofErr w:type="gramStart"/>
      <w:r w:rsidRPr="00CA3684">
        <w:rPr>
          <w:color w:val="auto"/>
          <w:sz w:val="20"/>
          <w:szCs w:val="20"/>
        </w:rPr>
        <w:t>constante</w:t>
      </w:r>
      <w:proofErr w:type="gramEnd"/>
      <w:r w:rsidRPr="00CA3684">
        <w:rPr>
          <w:color w:val="auto"/>
          <w:sz w:val="20"/>
          <w:szCs w:val="20"/>
        </w:rPr>
        <w:t xml:space="preserve"> _ _ _  € + (_ _ _ _ € x _ _ _ km) = _ _ _ , _ _ €</w:t>
      </w:r>
    </w:p>
    <w:p w14:paraId="5100ABB3" w14:textId="77777777" w:rsidR="00CA3684" w:rsidRPr="00CA3684" w:rsidRDefault="00CA3684" w:rsidP="00CA3684">
      <w:pPr>
        <w:pStyle w:val="Default"/>
        <w:ind w:left="5664"/>
        <w:jc w:val="right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>--------------------------------------</w:t>
      </w:r>
    </w:p>
    <w:p w14:paraId="21C7CD84" w14:textId="77777777" w:rsidR="00CA3684" w:rsidRPr="00CA3684" w:rsidRDefault="00CA3684" w:rsidP="00CA3684">
      <w:pPr>
        <w:pStyle w:val="Default"/>
        <w:ind w:left="5664"/>
        <w:jc w:val="right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PRIX TOTAL : _ _ _ </w:t>
      </w:r>
      <w:proofErr w:type="gramStart"/>
      <w:r w:rsidRPr="00CA3684">
        <w:rPr>
          <w:color w:val="auto"/>
          <w:sz w:val="20"/>
          <w:szCs w:val="20"/>
        </w:rPr>
        <w:t>_ ,</w:t>
      </w:r>
      <w:proofErr w:type="gramEnd"/>
      <w:r w:rsidRPr="00CA3684">
        <w:rPr>
          <w:color w:val="auto"/>
          <w:sz w:val="20"/>
          <w:szCs w:val="20"/>
        </w:rPr>
        <w:t xml:space="preserve"> _ _ €</w:t>
      </w:r>
    </w:p>
    <w:p w14:paraId="0924127B" w14:textId="77777777" w:rsidR="00CA3684" w:rsidRPr="00CA3684" w:rsidRDefault="00CA3684" w:rsidP="00CA3684">
      <w:pPr>
        <w:pStyle w:val="Default"/>
        <w:jc w:val="both"/>
        <w:rPr>
          <w:color w:val="auto"/>
          <w:sz w:val="20"/>
          <w:szCs w:val="20"/>
        </w:rPr>
      </w:pPr>
    </w:p>
    <w:p w14:paraId="47E59DC6" w14:textId="77777777" w:rsidR="00CA3684" w:rsidRPr="00CA3684" w:rsidRDefault="00CA3684" w:rsidP="00CA3684">
      <w:pPr>
        <w:pStyle w:val="Default"/>
        <w:jc w:val="both"/>
        <w:rPr>
          <w:color w:val="FF0000"/>
          <w:sz w:val="20"/>
          <w:szCs w:val="20"/>
        </w:rPr>
      </w:pPr>
      <w:r w:rsidRPr="00CA3684">
        <w:rPr>
          <w:color w:val="FF0000"/>
          <w:sz w:val="20"/>
          <w:szCs w:val="20"/>
        </w:rPr>
        <w:t xml:space="preserve">Si il y a un numéro de commande merci de le préciser ici : _ _ _ _ _ _ _ </w:t>
      </w:r>
      <w:proofErr w:type="gramStart"/>
      <w:r w:rsidRPr="00CA3684">
        <w:rPr>
          <w:color w:val="FF0000"/>
          <w:sz w:val="20"/>
          <w:szCs w:val="20"/>
        </w:rPr>
        <w:t>_  et</w:t>
      </w:r>
      <w:proofErr w:type="gramEnd"/>
      <w:r w:rsidRPr="00CA3684">
        <w:rPr>
          <w:color w:val="FF0000"/>
          <w:sz w:val="20"/>
          <w:szCs w:val="20"/>
        </w:rPr>
        <w:t xml:space="preserve"> de nous indiquer le nom et les coordonnées de l’interlocuteur _ _ _ _ _ _ _ _ _ _ _ _ _ _ _ _ _ _ _ _ _ _ _ _ _ _</w:t>
      </w:r>
    </w:p>
    <w:p w14:paraId="4EE28B65" w14:textId="77777777" w:rsidR="00CA3684" w:rsidRPr="00CA3684" w:rsidRDefault="00CA3684" w:rsidP="00CA3684">
      <w:pPr>
        <w:pStyle w:val="Default"/>
        <w:jc w:val="both"/>
        <w:rPr>
          <w:color w:val="auto"/>
          <w:sz w:val="20"/>
          <w:szCs w:val="20"/>
        </w:rPr>
      </w:pPr>
      <w:proofErr w:type="gramStart"/>
      <w:r w:rsidRPr="00CA3684">
        <w:rPr>
          <w:color w:val="FF0000"/>
          <w:sz w:val="20"/>
          <w:szCs w:val="20"/>
        </w:rPr>
        <w:t>et</w:t>
      </w:r>
      <w:proofErr w:type="gramEnd"/>
      <w:r w:rsidRPr="00CA3684">
        <w:rPr>
          <w:color w:val="FF0000"/>
          <w:sz w:val="20"/>
          <w:szCs w:val="20"/>
        </w:rPr>
        <w:t xml:space="preserve"> merci d’adresser le bon de commande à : _ _ _ _ _ _ _ _ </w:t>
      </w:r>
      <w:r w:rsidRPr="00CA3684">
        <w:rPr>
          <w:color w:val="auto"/>
          <w:sz w:val="20"/>
          <w:szCs w:val="20"/>
        </w:rPr>
        <w:t>(préciser coordonnées UD/FD)</w:t>
      </w:r>
    </w:p>
    <w:p w14:paraId="640A930E" w14:textId="77777777" w:rsidR="00CA3684" w:rsidRPr="00CA3684" w:rsidRDefault="00CA3684" w:rsidP="00CA3684">
      <w:pPr>
        <w:pStyle w:val="Default"/>
        <w:jc w:val="both"/>
        <w:rPr>
          <w:color w:val="auto"/>
          <w:sz w:val="20"/>
          <w:szCs w:val="20"/>
        </w:rPr>
      </w:pPr>
      <w:r w:rsidRPr="00CA3684">
        <w:rPr>
          <w:color w:val="FF0000"/>
          <w:sz w:val="20"/>
          <w:szCs w:val="20"/>
        </w:rPr>
        <w:t>Merci de préciser le code SIRET de l’entreprise</w:t>
      </w:r>
      <w:proofErr w:type="gramStart"/>
      <w:r w:rsidRPr="00CA3684">
        <w:rPr>
          <w:color w:val="FF0000"/>
          <w:sz w:val="20"/>
          <w:szCs w:val="20"/>
        </w:rPr>
        <w:t> :_</w:t>
      </w:r>
      <w:proofErr w:type="gramEnd"/>
      <w:r w:rsidRPr="00CA3684">
        <w:rPr>
          <w:color w:val="FF0000"/>
          <w:sz w:val="20"/>
          <w:szCs w:val="20"/>
        </w:rPr>
        <w:t xml:space="preserve"> _ _ _ _ _ _ _ _ _ _ _ _ _ _ _ _ _ _ _ _</w:t>
      </w:r>
    </w:p>
    <w:p w14:paraId="04B87979" w14:textId="77777777" w:rsidR="00CA3684" w:rsidRPr="00CA3684" w:rsidRDefault="00CA3684" w:rsidP="00CA3684">
      <w:pPr>
        <w:pStyle w:val="Default"/>
        <w:jc w:val="both"/>
        <w:rPr>
          <w:color w:val="FF0000"/>
          <w:sz w:val="20"/>
          <w:szCs w:val="20"/>
        </w:rPr>
      </w:pPr>
    </w:p>
    <w:p w14:paraId="3418D453" w14:textId="77777777" w:rsidR="00CA3684" w:rsidRPr="00CA3684" w:rsidRDefault="00CA3684" w:rsidP="00CA3684">
      <w:pPr>
        <w:pStyle w:val="Default"/>
        <w:jc w:val="both"/>
        <w:rPr>
          <w:color w:val="auto"/>
          <w:sz w:val="20"/>
          <w:szCs w:val="20"/>
        </w:rPr>
      </w:pPr>
      <w:r w:rsidRPr="00CA3684">
        <w:rPr>
          <w:color w:val="auto"/>
          <w:sz w:val="20"/>
          <w:szCs w:val="20"/>
        </w:rPr>
        <w:t xml:space="preserve">Dans l’attente d’une réponse favorable, je vous prie d’agréer, Madame </w:t>
      </w:r>
      <w:proofErr w:type="gramStart"/>
      <w:r w:rsidRPr="00CA3684">
        <w:rPr>
          <w:color w:val="auto"/>
          <w:sz w:val="20"/>
          <w:szCs w:val="20"/>
        </w:rPr>
        <w:t>la</w:t>
      </w:r>
      <w:proofErr w:type="gramEnd"/>
      <w:r w:rsidRPr="00CA3684">
        <w:rPr>
          <w:color w:val="auto"/>
          <w:sz w:val="20"/>
          <w:szCs w:val="20"/>
        </w:rPr>
        <w:t xml:space="preserve"> Directrice/Monsieur le Directeur, l’expression de mes sentiments distingués.</w:t>
      </w:r>
    </w:p>
    <w:p w14:paraId="379644ED" w14:textId="77777777" w:rsidR="00982473" w:rsidRPr="00C128A3" w:rsidRDefault="00CA3684" w:rsidP="00CA3684">
      <w:pPr>
        <w:pStyle w:val="Default"/>
        <w:spacing w:before="480"/>
        <w:ind w:left="4395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signature</w:t>
      </w:r>
      <w:proofErr w:type="gramEnd"/>
      <w:r>
        <w:rPr>
          <w:sz w:val="20"/>
          <w:szCs w:val="20"/>
        </w:rPr>
        <w:t>]</w:t>
      </w:r>
    </w:p>
    <w:sectPr w:rsidR="00982473" w:rsidRPr="00C128A3" w:rsidSect="003E512D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7D1F" w14:textId="77777777" w:rsidR="005940D0" w:rsidRDefault="005940D0" w:rsidP="00D52051">
      <w:r>
        <w:separator/>
      </w:r>
    </w:p>
  </w:endnote>
  <w:endnote w:type="continuationSeparator" w:id="0">
    <w:p w14:paraId="1AB86AF2" w14:textId="77777777" w:rsidR="005940D0" w:rsidRDefault="005940D0" w:rsidP="00D5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B37A" w14:textId="77777777" w:rsidR="00D52051" w:rsidRPr="00CA3684" w:rsidRDefault="00C35CFC" w:rsidP="000123F9">
    <w:pPr>
      <w:pStyle w:val="Pieddepage"/>
      <w:rPr>
        <w:color w:val="A6A6A6"/>
      </w:rPr>
    </w:pPr>
    <w:r>
      <w:rPr>
        <w:color w:val="A6A6A6"/>
      </w:rPr>
      <w:t>Janvier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4288" w14:textId="77777777" w:rsidR="005940D0" w:rsidRDefault="005940D0" w:rsidP="00D52051">
      <w:r>
        <w:separator/>
      </w:r>
    </w:p>
  </w:footnote>
  <w:footnote w:type="continuationSeparator" w:id="0">
    <w:p w14:paraId="6825617D" w14:textId="77777777" w:rsidR="005940D0" w:rsidRDefault="005940D0" w:rsidP="00D52051">
      <w:r>
        <w:continuationSeparator/>
      </w:r>
    </w:p>
  </w:footnote>
  <w:footnote w:id="1">
    <w:p w14:paraId="5751797D" w14:textId="77777777" w:rsidR="00CA3684" w:rsidRPr="00CA3684" w:rsidRDefault="00CA3684" w:rsidP="00CA3684">
      <w:pPr>
        <w:pStyle w:val="Notedebasdepage"/>
        <w:rPr>
          <w:rFonts w:ascii="Verdana" w:hAnsi="Verdana" w:cs="Calibri"/>
          <w:sz w:val="16"/>
          <w:szCs w:val="16"/>
        </w:rPr>
      </w:pPr>
      <w:r w:rsidRPr="00CA3684">
        <w:rPr>
          <w:rStyle w:val="Appelnotedebasdep"/>
          <w:rFonts w:ascii="Verdana" w:hAnsi="Verdana" w:cs="Calibri"/>
          <w:sz w:val="16"/>
          <w:szCs w:val="16"/>
        </w:rPr>
        <w:footnoteRef/>
      </w:r>
      <w:r w:rsidRPr="00CA3684">
        <w:rPr>
          <w:rFonts w:ascii="Verdana" w:hAnsi="Verdana" w:cs="Calibri"/>
          <w:sz w:val="16"/>
          <w:szCs w:val="16"/>
        </w:rPr>
        <w:t xml:space="preserve"> N° SIRET 775 678 451 000 60 / CODE APE 9420 Z</w:t>
      </w:r>
    </w:p>
  </w:footnote>
  <w:footnote w:id="2">
    <w:p w14:paraId="6BAE8D3E" w14:textId="77777777" w:rsidR="00CA3684" w:rsidRPr="00CA3684" w:rsidRDefault="00CA3684" w:rsidP="00CA3684">
      <w:pPr>
        <w:pStyle w:val="Notedebasdepage"/>
        <w:rPr>
          <w:rFonts w:ascii="Verdana" w:hAnsi="Verdana" w:cs="Calibri"/>
          <w:sz w:val="16"/>
          <w:szCs w:val="16"/>
        </w:rPr>
      </w:pPr>
      <w:r w:rsidRPr="00CA3684">
        <w:rPr>
          <w:rStyle w:val="Appelnotedebasdep"/>
          <w:rFonts w:ascii="Verdana" w:hAnsi="Verdana" w:cs="Calibri"/>
          <w:sz w:val="16"/>
          <w:szCs w:val="16"/>
        </w:rPr>
        <w:footnoteRef/>
      </w:r>
      <w:r w:rsidRPr="00CA3684">
        <w:rPr>
          <w:rFonts w:ascii="Verdana" w:hAnsi="Verdana" w:cs="Calibri"/>
          <w:sz w:val="16"/>
          <w:szCs w:val="16"/>
        </w:rPr>
        <w:t xml:space="preserve"> Tarif </w:t>
      </w:r>
      <w:r w:rsidR="00C35CFC">
        <w:rPr>
          <w:rFonts w:ascii="Verdana" w:hAnsi="Verdana" w:cs="Calibri"/>
          <w:sz w:val="16"/>
          <w:szCs w:val="16"/>
        </w:rPr>
        <w:t>janv. 2023</w:t>
      </w:r>
      <w:r w:rsidRPr="00CA3684">
        <w:rPr>
          <w:rFonts w:ascii="Verdana" w:hAnsi="Verdana" w:cs="Calibri"/>
          <w:sz w:val="16"/>
          <w:szCs w:val="16"/>
        </w:rPr>
        <w:t xml:space="preserve"> – voir fiche E3a (La facturation des frais de la formation), p. </w:t>
      </w:r>
      <w:r w:rsidR="00715DC9">
        <w:rPr>
          <w:rFonts w:ascii="Verdana" w:hAnsi="Verdana" w:cs="Calibri"/>
          <w:sz w:val="16"/>
          <w:szCs w:val="16"/>
        </w:rPr>
        <w:t>143</w:t>
      </w:r>
    </w:p>
  </w:footnote>
  <w:footnote w:id="3">
    <w:p w14:paraId="226D85C0" w14:textId="77777777" w:rsidR="00CA3684" w:rsidRPr="00237B39" w:rsidRDefault="00CA3684" w:rsidP="00CA3684">
      <w:pPr>
        <w:pStyle w:val="Notedebasdepage"/>
        <w:rPr>
          <w:rFonts w:ascii="Verdana" w:hAnsi="Verdana"/>
          <w:sz w:val="16"/>
          <w:szCs w:val="16"/>
        </w:rPr>
      </w:pPr>
      <w:r w:rsidRPr="00237B39">
        <w:rPr>
          <w:rStyle w:val="Appelnotedebasdep"/>
          <w:rFonts w:ascii="Verdana" w:hAnsi="Verdana"/>
          <w:sz w:val="16"/>
          <w:szCs w:val="16"/>
        </w:rPr>
        <w:footnoteRef/>
      </w:r>
      <w:r w:rsidRPr="00237B39">
        <w:rPr>
          <w:rFonts w:ascii="Verdana" w:hAnsi="Verdana"/>
          <w:sz w:val="16"/>
          <w:szCs w:val="16"/>
        </w:rPr>
        <w:t xml:space="preserve"> 90 € dans les grandes villes et les communes de la métropole du Grand Paris, 110 € dans Paris.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F0586"/>
    <w:multiLevelType w:val="hybridMultilevel"/>
    <w:tmpl w:val="F1001DE6"/>
    <w:lvl w:ilvl="0" w:tplc="384869F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6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D0"/>
    <w:rsid w:val="000123F9"/>
    <w:rsid w:val="00165166"/>
    <w:rsid w:val="003223ED"/>
    <w:rsid w:val="003840C3"/>
    <w:rsid w:val="003E512D"/>
    <w:rsid w:val="00415AD1"/>
    <w:rsid w:val="004B250E"/>
    <w:rsid w:val="00580878"/>
    <w:rsid w:val="005940D0"/>
    <w:rsid w:val="00600391"/>
    <w:rsid w:val="006323D5"/>
    <w:rsid w:val="006A2D1C"/>
    <w:rsid w:val="006E0F56"/>
    <w:rsid w:val="00711BE2"/>
    <w:rsid w:val="00715DC9"/>
    <w:rsid w:val="0072259F"/>
    <w:rsid w:val="00742620"/>
    <w:rsid w:val="007949C9"/>
    <w:rsid w:val="00810171"/>
    <w:rsid w:val="008840D5"/>
    <w:rsid w:val="00906541"/>
    <w:rsid w:val="00982473"/>
    <w:rsid w:val="009C6EEE"/>
    <w:rsid w:val="009F6FAE"/>
    <w:rsid w:val="00A37C63"/>
    <w:rsid w:val="00A863B3"/>
    <w:rsid w:val="00BA3E99"/>
    <w:rsid w:val="00C128A3"/>
    <w:rsid w:val="00C35CFC"/>
    <w:rsid w:val="00CA3684"/>
    <w:rsid w:val="00D52051"/>
    <w:rsid w:val="00D54372"/>
    <w:rsid w:val="00DB664E"/>
    <w:rsid w:val="00DF7EF4"/>
    <w:rsid w:val="00F262B7"/>
    <w:rsid w:val="00F56E06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21677E"/>
  <w15:docId w15:val="{03289FB0-35E9-4F29-8F54-A86F022E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C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949C9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20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5205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20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520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F6FA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F6FA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unhideWhenUsed/>
    <w:rsid w:val="009F6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D-CGT46\Downloads\Modele_2023-01_prive_elus_SSCT-v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Modele_2023-01_prive_elus_SSCT-v1</Template>
  <TotalTime>2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UD-CGT46</dc:creator>
  <cp:keywords/>
  <cp:lastModifiedBy>UD-CGT46</cp:lastModifiedBy>
  <cp:revision>2</cp:revision>
  <cp:lastPrinted>2019-01-02T17:55:00Z</cp:lastPrinted>
  <dcterms:created xsi:type="dcterms:W3CDTF">2024-01-08T09:07:00Z</dcterms:created>
  <dcterms:modified xsi:type="dcterms:W3CDTF">2024-01-08T09:07:00Z</dcterms:modified>
</cp:coreProperties>
</file>